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BF" w:rsidRPr="00BD4A57" w:rsidRDefault="006234BF" w:rsidP="00167B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4A57">
        <w:rPr>
          <w:rFonts w:ascii="Times New Roman" w:hAnsi="Times New Roman"/>
          <w:sz w:val="24"/>
          <w:szCs w:val="24"/>
        </w:rPr>
        <w:t xml:space="preserve">Дата: 12.02.2018 </w:t>
      </w:r>
    </w:p>
    <w:p w:rsidR="006234BF" w:rsidRPr="00BD4A57" w:rsidRDefault="006234BF" w:rsidP="00167B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4A57">
        <w:rPr>
          <w:rFonts w:ascii="Times New Roman" w:hAnsi="Times New Roman"/>
          <w:sz w:val="24"/>
          <w:szCs w:val="24"/>
        </w:rPr>
        <w:t>Тема: «Доброта – это солнце, которое согревает душу человека»</w:t>
      </w:r>
    </w:p>
    <w:p w:rsidR="006234BF" w:rsidRPr="00BD4A57" w:rsidRDefault="006234BF" w:rsidP="00167B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4A57">
        <w:rPr>
          <w:rFonts w:ascii="Times New Roman" w:hAnsi="Times New Roman"/>
          <w:sz w:val="24"/>
          <w:szCs w:val="24"/>
        </w:rPr>
        <w:t>Ценность: праведное поведение.</w:t>
      </w:r>
    </w:p>
    <w:p w:rsidR="006234BF" w:rsidRPr="00BD4A57" w:rsidRDefault="006234BF" w:rsidP="00167B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4A57">
        <w:rPr>
          <w:rFonts w:ascii="Times New Roman" w:hAnsi="Times New Roman"/>
          <w:sz w:val="24"/>
          <w:szCs w:val="24"/>
        </w:rPr>
        <w:t>Качества: Доброта, вежливость, любовь, хороший характер, правильное поведение.</w:t>
      </w:r>
    </w:p>
    <w:p w:rsidR="006234BF" w:rsidRPr="00BD4A57" w:rsidRDefault="006234BF" w:rsidP="00167B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4A57">
        <w:rPr>
          <w:rFonts w:ascii="Times New Roman" w:hAnsi="Times New Roman"/>
          <w:sz w:val="24"/>
          <w:szCs w:val="24"/>
        </w:rPr>
        <w:t>Педагог: Садышева М.Н.</w:t>
      </w:r>
    </w:p>
    <w:p w:rsidR="006234BF" w:rsidRPr="00BD4A57" w:rsidRDefault="006234BF" w:rsidP="00167B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4A57">
        <w:rPr>
          <w:rFonts w:ascii="Times New Roman" w:hAnsi="Times New Roman"/>
          <w:sz w:val="24"/>
          <w:szCs w:val="24"/>
        </w:rPr>
        <w:t>Класс: 2, 3</w:t>
      </w:r>
    </w:p>
    <w:p w:rsidR="006234BF" w:rsidRPr="00BD4A57" w:rsidRDefault="006234BF" w:rsidP="00167B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4A57">
        <w:rPr>
          <w:rFonts w:ascii="Times New Roman" w:hAnsi="Times New Roman"/>
          <w:sz w:val="24"/>
          <w:szCs w:val="24"/>
        </w:rPr>
        <w:t xml:space="preserve">Кол-во уч-ся: </w:t>
      </w:r>
    </w:p>
    <w:p w:rsidR="006234BF" w:rsidRPr="00BD4A57" w:rsidRDefault="006234BF" w:rsidP="00167B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4A57">
        <w:rPr>
          <w:rFonts w:ascii="Times New Roman" w:hAnsi="Times New Roman"/>
          <w:sz w:val="24"/>
          <w:szCs w:val="24"/>
        </w:rPr>
        <w:t>Ресурсы: Презентация, компьютер, интерактивная доска, интерактивный карандаш, шкатулка с зеркалом, клей, ножницы, заготовки солнца и лучиков, золотые рыбки, пословицы о доброте, притча, колечко, шары-сердечки, музыка.</w:t>
      </w:r>
    </w:p>
    <w:p w:rsidR="006234BF" w:rsidRPr="00BD4A57" w:rsidRDefault="006234BF" w:rsidP="00167B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34BF" w:rsidRPr="00BD4A57" w:rsidRDefault="006234BF" w:rsidP="003E001D">
      <w:pPr>
        <w:rPr>
          <w:u w:val="single"/>
        </w:rPr>
      </w:pPr>
    </w:p>
    <w:tbl>
      <w:tblPr>
        <w:tblW w:w="108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40"/>
        <w:gridCol w:w="2160"/>
      </w:tblGrid>
      <w:tr w:rsidR="006234BF" w:rsidRPr="00BD4A57" w:rsidTr="003E001D">
        <w:tc>
          <w:tcPr>
            <w:tcW w:w="8640" w:type="dxa"/>
          </w:tcPr>
          <w:p w:rsidR="006234BF" w:rsidRPr="00BD4A57" w:rsidRDefault="006234BF" w:rsidP="003E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A57">
              <w:rPr>
                <w:rFonts w:ascii="Times New Roman" w:hAnsi="Times New Roman"/>
                <w:sz w:val="24"/>
                <w:szCs w:val="24"/>
              </w:rPr>
              <w:t>Цель урока:  Расширить представление детей о доброжелательности, праведном поведении, как ценном качестве человека.</w:t>
            </w:r>
          </w:p>
          <w:p w:rsidR="006234BF" w:rsidRPr="00BD4A57" w:rsidRDefault="006234BF" w:rsidP="003E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A57">
              <w:rPr>
                <w:rFonts w:ascii="Times New Roman" w:hAnsi="Times New Roman"/>
                <w:sz w:val="24"/>
                <w:szCs w:val="24"/>
              </w:rPr>
              <w:t>Воспитывать дружелюбное отношение к окружающим.</w:t>
            </w:r>
          </w:p>
          <w:p w:rsidR="006234BF" w:rsidRPr="00BD4A57" w:rsidRDefault="006234BF" w:rsidP="003E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A57">
              <w:rPr>
                <w:rFonts w:ascii="Times New Roman" w:hAnsi="Times New Roman"/>
                <w:sz w:val="24"/>
                <w:szCs w:val="24"/>
              </w:rPr>
              <w:t>Ожидаемый результат: Дети знают, что значит быть добрым, что такое доброжелательность и праведное поведение;</w:t>
            </w:r>
          </w:p>
          <w:p w:rsidR="006234BF" w:rsidRPr="00BD4A57" w:rsidRDefault="006234BF" w:rsidP="003E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A57">
              <w:rPr>
                <w:rFonts w:ascii="Times New Roman" w:hAnsi="Times New Roman"/>
                <w:sz w:val="24"/>
                <w:szCs w:val="24"/>
              </w:rPr>
              <w:t>Умеют работать в группах, осмысливать и оценивать различные жизненные ситуации, рассуждать, слышать друг друга, обоснованно строить свои ответы;</w:t>
            </w:r>
          </w:p>
          <w:p w:rsidR="006234BF" w:rsidRPr="00BD4A57" w:rsidRDefault="006234BF" w:rsidP="003E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A57">
              <w:rPr>
                <w:rFonts w:ascii="Times New Roman" w:hAnsi="Times New Roman"/>
                <w:sz w:val="24"/>
                <w:szCs w:val="24"/>
              </w:rPr>
              <w:t>Понимают, что доброта (доброжелательность) важная  человеческая ценность, очень важно совершать добрые поступки.</w:t>
            </w:r>
          </w:p>
          <w:p w:rsidR="006234BF" w:rsidRPr="00BD4A57" w:rsidRDefault="006234BF" w:rsidP="00D13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234BF" w:rsidRPr="00BD4A57" w:rsidRDefault="006234BF" w:rsidP="00D13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4A57">
              <w:rPr>
                <w:rFonts w:ascii="Times New Roman" w:hAnsi="Times New Roman"/>
                <w:b/>
                <w:sz w:val="24"/>
                <w:szCs w:val="24"/>
              </w:rPr>
              <w:t>Ресурсы:</w:t>
            </w:r>
          </w:p>
          <w:p w:rsidR="006234BF" w:rsidRPr="00BD4A57" w:rsidRDefault="006234BF" w:rsidP="003E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A57">
              <w:rPr>
                <w:rFonts w:ascii="Times New Roman" w:hAnsi="Times New Roman"/>
                <w:sz w:val="24"/>
                <w:szCs w:val="24"/>
              </w:rPr>
              <w:t>Ресурсы: Презентация, компьютер, интерактивная доска, клей, ножницы, заготовки солнца и лучиков, , пословицы о доброте, притча, колечко, шарик</w:t>
            </w:r>
          </w:p>
          <w:p w:rsidR="006234BF" w:rsidRPr="00BD4A57" w:rsidRDefault="006234BF" w:rsidP="003E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34BF" w:rsidRPr="00BD4A57" w:rsidRDefault="006234BF" w:rsidP="00D13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4BF" w:rsidRPr="00BD4A57" w:rsidTr="003E001D">
        <w:tc>
          <w:tcPr>
            <w:tcW w:w="8640" w:type="dxa"/>
          </w:tcPr>
          <w:p w:rsidR="006234BF" w:rsidRPr="00BD4A57" w:rsidRDefault="006234BF" w:rsidP="00D13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4A57">
              <w:rPr>
                <w:rFonts w:ascii="Times New Roman" w:hAnsi="Times New Roman"/>
                <w:b/>
                <w:sz w:val="24"/>
                <w:szCs w:val="24"/>
              </w:rPr>
              <w:t>Ход урока:</w:t>
            </w:r>
          </w:p>
          <w:p w:rsidR="006234BF" w:rsidRPr="00BD4A57" w:rsidRDefault="006234BF" w:rsidP="00D13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4A57">
              <w:rPr>
                <w:rFonts w:ascii="Times New Roman" w:hAnsi="Times New Roman"/>
                <w:b/>
                <w:sz w:val="24"/>
                <w:szCs w:val="24"/>
              </w:rPr>
              <w:t>1.Орг. момент. Позитивный настрой.</w:t>
            </w:r>
          </w:p>
          <w:p w:rsidR="006234BF" w:rsidRPr="00BD4A57" w:rsidRDefault="006234BF" w:rsidP="003E001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D4A57">
              <w:rPr>
                <w:rFonts w:ascii="Times New Roman" w:hAnsi="Times New Roman"/>
                <w:sz w:val="24"/>
                <w:szCs w:val="24"/>
              </w:rPr>
              <w:t xml:space="preserve">Сядьте поудобнее, расслабьтесь, закройте глаза. (играет музыка ) Вы встречаем этот день с радостью. В вашей душе царит мир и гармония. Вы любите и цените себя. Вы живете, с удовольствием наслаждаясь каждой минутой. Вы магнит всего самого лучшего и позитивного.  Вы излучаете любовь и радость. В любой ситуации вы чувствуете себя комфортно и хорошо. Вы ощущаете в себе мощнейший поток внутренней силы. Вы верите, что получите все, на что направлена ваша позитивная сила мысли. </w:t>
            </w:r>
          </w:p>
          <w:p w:rsidR="006234BF" w:rsidRPr="00BD4A57" w:rsidRDefault="006234BF" w:rsidP="003E00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A57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6234BF" w:rsidRPr="00BD4A57" w:rsidRDefault="006234BF" w:rsidP="003E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A57">
              <w:rPr>
                <w:rFonts w:ascii="Times New Roman" w:hAnsi="Times New Roman"/>
                <w:sz w:val="24"/>
                <w:szCs w:val="24"/>
              </w:rPr>
              <w:t>Что вы почувствовали?</w:t>
            </w:r>
          </w:p>
        </w:tc>
        <w:tc>
          <w:tcPr>
            <w:tcW w:w="2160" w:type="dxa"/>
          </w:tcPr>
          <w:p w:rsidR="006234BF" w:rsidRPr="00BD4A57" w:rsidRDefault="006234BF" w:rsidP="00D13C40">
            <w:pPr>
              <w:rPr>
                <w:rFonts w:ascii="Times New Roman" w:hAnsi="Times New Roman"/>
                <w:sz w:val="24"/>
                <w:szCs w:val="24"/>
              </w:rPr>
            </w:pPr>
            <w:r w:rsidRPr="00BD4A57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</w:tr>
      <w:tr w:rsidR="006234BF" w:rsidRPr="00BD4A57" w:rsidTr="003E001D">
        <w:tc>
          <w:tcPr>
            <w:tcW w:w="8640" w:type="dxa"/>
          </w:tcPr>
          <w:p w:rsidR="006234BF" w:rsidRPr="00BD4A57" w:rsidRDefault="006234BF" w:rsidP="00BD4A57">
            <w:pPr>
              <w:pStyle w:val="a"/>
              <w:widowControl/>
              <w:wordWrap/>
              <w:autoSpaceDE/>
              <w:autoSpaceDN/>
              <w:ind w:left="142"/>
              <w:rPr>
                <w:rStyle w:val="c11"/>
                <w:rFonts w:ascii="Times New Roman"/>
                <w:sz w:val="24"/>
                <w:lang w:val="ru-RU" w:eastAsia="ru-RU"/>
              </w:rPr>
            </w:pPr>
            <w:r w:rsidRPr="00BD4A57">
              <w:rPr>
                <w:rFonts w:ascii="Times New Roman"/>
                <w:b/>
                <w:sz w:val="24"/>
                <w:lang w:val="ru-RU"/>
              </w:rPr>
              <w:t xml:space="preserve">2. </w:t>
            </w:r>
            <w:r w:rsidRPr="00BD4A57">
              <w:rPr>
                <w:rStyle w:val="c11"/>
                <w:rFonts w:ascii="Times New Roman"/>
                <w:b/>
                <w:sz w:val="24"/>
                <w:lang w:val="ru-RU"/>
              </w:rPr>
              <w:t>Давайте вспомним основателя программы самопознание. Назовите имя этого человека.</w:t>
            </w:r>
          </w:p>
          <w:p w:rsidR="006234BF" w:rsidRPr="00BD4A57" w:rsidRDefault="006234BF" w:rsidP="00BD4A57">
            <w:pPr>
              <w:pStyle w:val="a"/>
              <w:widowControl/>
              <w:wordWrap/>
              <w:autoSpaceDE/>
              <w:autoSpaceDN/>
              <w:ind w:left="142"/>
              <w:rPr>
                <w:rFonts w:ascii="Times New Roman"/>
                <w:sz w:val="24"/>
                <w:lang w:val="ru-RU"/>
              </w:rPr>
            </w:pPr>
            <w:r w:rsidRPr="00BD4A57">
              <w:rPr>
                <w:rFonts w:ascii="Times New Roman"/>
                <w:sz w:val="24"/>
                <w:lang w:val="ru-RU"/>
              </w:rPr>
              <w:t>Сара Алпысовна Назарбаева родилась 12 февраля 1941 года в</w:t>
            </w:r>
            <w:r w:rsidRPr="00BD4A57">
              <w:rPr>
                <w:rFonts w:ascii="Times New Roman"/>
                <w:sz w:val="24"/>
              </w:rPr>
              <w:t> </w:t>
            </w:r>
            <w:r w:rsidRPr="00BD4A57">
              <w:rPr>
                <w:rFonts w:ascii="Times New Roman"/>
                <w:sz w:val="24"/>
                <w:lang w:val="ru-RU"/>
              </w:rPr>
              <w:t>селе Кызыл-жар Карагандинской области. Она является основателем и президентом республиканского детского благотворительного фонда "Бобек," президент фонда "</w:t>
            </w:r>
            <w:r w:rsidRPr="00BD4A57">
              <w:rPr>
                <w:rFonts w:ascii="Times New Roman"/>
                <w:sz w:val="24"/>
              </w:rPr>
              <w:t>SOS</w:t>
            </w:r>
            <w:r w:rsidRPr="00BD4A57">
              <w:rPr>
                <w:rFonts w:ascii="Times New Roman"/>
                <w:sz w:val="24"/>
                <w:lang w:val="ru-RU"/>
              </w:rPr>
              <w:t xml:space="preserve"> - детские деревни Казахстана" и многих других. Сегодня эта женщина является автором проекта по возрождению нравственно-духовных ценностей нации, который называется «Самопознание».</w:t>
            </w:r>
          </w:p>
          <w:p w:rsidR="006234BF" w:rsidRPr="00BD4A57" w:rsidRDefault="006234BF" w:rsidP="00BD4A57">
            <w:pPr>
              <w:pStyle w:val="a"/>
              <w:widowControl/>
              <w:wordWrap/>
              <w:autoSpaceDE/>
              <w:autoSpaceDN/>
              <w:ind w:left="142"/>
              <w:rPr>
                <w:rFonts w:ascii="Times New Roman"/>
                <w:sz w:val="24"/>
                <w:lang w:val="ru-RU"/>
              </w:rPr>
            </w:pPr>
            <w:r w:rsidRPr="00BD4A57">
              <w:rPr>
                <w:rFonts w:ascii="Times New Roman"/>
                <w:sz w:val="24"/>
                <w:lang w:val="ru-RU"/>
              </w:rPr>
              <w:t>Просмотр фильма о фонде Бобек.</w:t>
            </w:r>
          </w:p>
          <w:p w:rsidR="006234BF" w:rsidRPr="00BD4A57" w:rsidRDefault="006234BF" w:rsidP="00BD4A57">
            <w:pPr>
              <w:pStyle w:val="a"/>
              <w:widowControl/>
              <w:wordWrap/>
              <w:autoSpaceDE/>
              <w:autoSpaceDN/>
              <w:ind w:left="142"/>
              <w:rPr>
                <w:rFonts w:ascii="Times New Roman"/>
                <w:sz w:val="24"/>
                <w:lang w:val="ru-RU" w:eastAsia="ru-RU"/>
              </w:rPr>
            </w:pPr>
            <w:r w:rsidRPr="00BD4A57">
              <w:rPr>
                <w:rFonts w:ascii="Times New Roman"/>
                <w:sz w:val="24"/>
                <w:lang w:val="ru-RU" w:eastAsia="ru-RU"/>
              </w:rPr>
              <w:t xml:space="preserve"> - Тема нашего урока – «Доброта – солнце, согревающее сердце человека».</w:t>
            </w:r>
          </w:p>
          <w:p w:rsidR="006234BF" w:rsidRPr="00BD4A57" w:rsidRDefault="006234BF" w:rsidP="00BD4A57">
            <w:pPr>
              <w:pStyle w:val="a"/>
              <w:widowControl/>
              <w:wordWrap/>
              <w:autoSpaceDE/>
              <w:autoSpaceDN/>
              <w:ind w:left="142"/>
              <w:rPr>
                <w:rFonts w:ascii="Times New Roman"/>
                <w:sz w:val="24"/>
                <w:lang w:val="ru-RU" w:eastAsia="ru-RU"/>
              </w:rPr>
            </w:pPr>
            <w:r w:rsidRPr="00BD4A57">
              <w:rPr>
                <w:rFonts w:ascii="Times New Roman"/>
                <w:sz w:val="24"/>
                <w:lang w:val="ru-RU"/>
              </w:rPr>
              <w:br/>
            </w:r>
            <w:r w:rsidRPr="00BD4A57">
              <w:rPr>
                <w:rFonts w:ascii="Times New Roman"/>
                <w:sz w:val="24"/>
                <w:lang w:val="ru-RU" w:eastAsia="ru-RU"/>
              </w:rPr>
              <w:t>- Продолжите фразу – «Добрый человек – это тот, кто…»</w:t>
            </w:r>
            <w:r w:rsidRPr="00BD4A57">
              <w:rPr>
                <w:rFonts w:ascii="Times New Roman"/>
                <w:sz w:val="24"/>
                <w:lang w:eastAsia="ru-RU"/>
              </w:rPr>
              <w:t> </w:t>
            </w:r>
            <w:r w:rsidRPr="00BD4A57">
              <w:rPr>
                <w:rFonts w:ascii="Times New Roman"/>
                <w:sz w:val="24"/>
                <w:lang w:val="ru-RU" w:eastAsia="ru-RU"/>
              </w:rPr>
              <w:br/>
              <w:t>• кто любит людей</w:t>
            </w:r>
          </w:p>
          <w:p w:rsidR="006234BF" w:rsidRPr="00BD4A57" w:rsidRDefault="006234BF" w:rsidP="00BD4A57">
            <w:pPr>
              <w:pStyle w:val="a"/>
              <w:widowControl/>
              <w:wordWrap/>
              <w:autoSpaceDE/>
              <w:autoSpaceDN/>
              <w:ind w:left="142"/>
              <w:rPr>
                <w:rFonts w:ascii="Times New Roman"/>
                <w:sz w:val="24"/>
                <w:lang w:val="ru-RU" w:eastAsia="ru-RU"/>
              </w:rPr>
            </w:pPr>
            <w:r w:rsidRPr="00BD4A57">
              <w:rPr>
                <w:rFonts w:ascii="Times New Roman"/>
                <w:sz w:val="24"/>
                <w:lang w:val="ru-RU" w:eastAsia="ru-RU"/>
              </w:rPr>
              <w:t>• готов в трудную минуту прийти им на помощь.</w:t>
            </w:r>
            <w:r w:rsidRPr="00BD4A57">
              <w:rPr>
                <w:rFonts w:ascii="Times New Roman"/>
                <w:sz w:val="24"/>
                <w:lang w:eastAsia="ru-RU"/>
              </w:rPr>
              <w:t> </w:t>
            </w:r>
          </w:p>
          <w:p w:rsidR="006234BF" w:rsidRPr="00BD4A57" w:rsidRDefault="006234BF" w:rsidP="00BD4A57">
            <w:pPr>
              <w:pStyle w:val="a"/>
              <w:widowControl/>
              <w:wordWrap/>
              <w:autoSpaceDE/>
              <w:autoSpaceDN/>
              <w:ind w:left="142"/>
              <w:rPr>
                <w:rFonts w:ascii="Times New Roman"/>
                <w:sz w:val="24"/>
                <w:lang w:val="ru-RU" w:eastAsia="ru-RU"/>
              </w:rPr>
            </w:pPr>
            <w:r w:rsidRPr="00BD4A57">
              <w:rPr>
                <w:rFonts w:ascii="Times New Roman"/>
                <w:sz w:val="24"/>
                <w:lang w:val="ru-RU" w:eastAsia="ru-RU"/>
              </w:rPr>
              <w:t>• любит природу и бережет ее.</w:t>
            </w:r>
          </w:p>
          <w:p w:rsidR="006234BF" w:rsidRPr="00BD4A57" w:rsidRDefault="006234BF" w:rsidP="00BD4A57">
            <w:pPr>
              <w:pStyle w:val="a"/>
              <w:widowControl/>
              <w:wordWrap/>
              <w:autoSpaceDE/>
              <w:autoSpaceDN/>
              <w:ind w:left="142"/>
              <w:rPr>
                <w:rFonts w:ascii="Times New Roman"/>
                <w:sz w:val="24"/>
                <w:lang w:val="ru-RU" w:eastAsia="ru-RU"/>
              </w:rPr>
            </w:pPr>
            <w:r w:rsidRPr="00BD4A57">
              <w:rPr>
                <w:rFonts w:ascii="Times New Roman"/>
                <w:sz w:val="24"/>
                <w:lang w:val="ru-RU" w:eastAsia="ru-RU"/>
              </w:rPr>
              <w:t>• вежлив в общении, уважителен к взрослым и младшим</w:t>
            </w:r>
            <w:r w:rsidRPr="00BD4A57">
              <w:rPr>
                <w:rFonts w:ascii="Times New Roman"/>
                <w:sz w:val="24"/>
                <w:lang w:eastAsia="ru-RU"/>
              </w:rPr>
              <w:t> </w:t>
            </w:r>
          </w:p>
          <w:p w:rsidR="006234BF" w:rsidRPr="00BD4A57" w:rsidRDefault="006234BF" w:rsidP="00BD4A57">
            <w:pPr>
              <w:pStyle w:val="a"/>
              <w:widowControl/>
              <w:wordWrap/>
              <w:autoSpaceDE/>
              <w:autoSpaceDN/>
              <w:ind w:left="142"/>
              <w:rPr>
                <w:rFonts w:ascii="Times New Roman"/>
                <w:sz w:val="24"/>
                <w:lang w:val="ru-RU" w:eastAsia="ru-RU"/>
              </w:rPr>
            </w:pPr>
            <w:r w:rsidRPr="00BD4A57">
              <w:rPr>
                <w:rFonts w:ascii="Times New Roman"/>
                <w:sz w:val="24"/>
                <w:lang w:val="ru-RU" w:eastAsia="ru-RU"/>
              </w:rPr>
              <w:t>• кто всегда доброжелателен к людям</w:t>
            </w:r>
            <w:r w:rsidRPr="00BD4A57">
              <w:rPr>
                <w:rFonts w:ascii="Times New Roman"/>
                <w:sz w:val="24"/>
                <w:lang w:eastAsia="ru-RU"/>
              </w:rPr>
              <w:t> </w:t>
            </w:r>
          </w:p>
          <w:p w:rsidR="006234BF" w:rsidRPr="00BD4A57" w:rsidRDefault="006234BF" w:rsidP="00BD4A57">
            <w:pPr>
              <w:pStyle w:val="a"/>
              <w:widowControl/>
              <w:wordWrap/>
              <w:autoSpaceDE/>
              <w:autoSpaceDN/>
              <w:ind w:left="142"/>
              <w:rPr>
                <w:rFonts w:ascii="Times New Roman"/>
                <w:sz w:val="24"/>
                <w:lang w:val="ru-RU" w:eastAsia="ru-RU"/>
              </w:rPr>
            </w:pPr>
            <w:r w:rsidRPr="00BD4A57">
              <w:rPr>
                <w:rFonts w:ascii="Times New Roman"/>
                <w:sz w:val="24"/>
                <w:lang w:val="ru-RU" w:eastAsia="ru-RU"/>
              </w:rPr>
              <w:t>• кто думает не только о себе, но и о других.</w:t>
            </w:r>
            <w:r w:rsidRPr="00BD4A57">
              <w:rPr>
                <w:rFonts w:ascii="Times New Roman"/>
                <w:sz w:val="24"/>
                <w:lang w:eastAsia="ru-RU"/>
              </w:rPr>
              <w:t> </w:t>
            </w:r>
          </w:p>
          <w:p w:rsidR="006234BF" w:rsidRPr="00BD4A57" w:rsidRDefault="006234BF" w:rsidP="00BD4A57">
            <w:pPr>
              <w:pStyle w:val="a"/>
              <w:widowControl/>
              <w:wordWrap/>
              <w:autoSpaceDE/>
              <w:autoSpaceDN/>
              <w:ind w:left="142"/>
              <w:rPr>
                <w:rFonts w:ascii="Times New Roman"/>
                <w:sz w:val="24"/>
                <w:lang w:val="ru-RU" w:eastAsia="ru-RU"/>
              </w:rPr>
            </w:pPr>
            <w:r w:rsidRPr="00BD4A57">
              <w:rPr>
                <w:rStyle w:val="ucoz-forum-post"/>
                <w:rFonts w:ascii="Times New Roman"/>
                <w:sz w:val="24"/>
                <w:lang w:val="ru-RU"/>
              </w:rPr>
              <w:t>- Ребята, кто для вас всех является самым добрым человеком? Кто первым в вашей жизни учил познавать вас добро? (мама)</w:t>
            </w:r>
          </w:p>
          <w:p w:rsidR="006234BF" w:rsidRPr="00BD4A57" w:rsidRDefault="006234BF" w:rsidP="00BD4A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</w:rPr>
              <w:t>- Скажите, зачем людям творить добро?</w:t>
            </w:r>
          </w:p>
          <w:p w:rsidR="006234BF" w:rsidRPr="00BD4A57" w:rsidRDefault="006234BF" w:rsidP="00BD4A57">
            <w:pPr>
              <w:pStyle w:val="NormalWeb"/>
              <w:spacing w:before="0" w:beforeAutospacing="0" w:after="0" w:afterAutospacing="0"/>
              <w:ind w:left="360"/>
              <w:rPr>
                <w:color w:val="000000"/>
              </w:rPr>
            </w:pPr>
          </w:p>
        </w:tc>
        <w:tc>
          <w:tcPr>
            <w:tcW w:w="2160" w:type="dxa"/>
          </w:tcPr>
          <w:p w:rsidR="006234BF" w:rsidRPr="00BD4A57" w:rsidRDefault="006234BF" w:rsidP="00D13C40">
            <w:pPr>
              <w:rPr>
                <w:rFonts w:ascii="Times New Roman" w:hAnsi="Times New Roman"/>
                <w:sz w:val="24"/>
                <w:szCs w:val="24"/>
              </w:rPr>
            </w:pPr>
            <w:r w:rsidRPr="00BD4A57">
              <w:rPr>
                <w:rFonts w:ascii="Times New Roman" w:hAnsi="Times New Roman"/>
                <w:sz w:val="24"/>
                <w:szCs w:val="24"/>
              </w:rPr>
              <w:t>Тема урока на доске.</w:t>
            </w:r>
          </w:p>
        </w:tc>
      </w:tr>
      <w:tr w:rsidR="006234BF" w:rsidRPr="00BD4A57" w:rsidTr="003E001D">
        <w:tc>
          <w:tcPr>
            <w:tcW w:w="8640" w:type="dxa"/>
          </w:tcPr>
          <w:p w:rsidR="006234BF" w:rsidRPr="00BD4A57" w:rsidRDefault="006234BF" w:rsidP="00D13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4A57">
              <w:rPr>
                <w:rFonts w:ascii="Times New Roman" w:hAnsi="Times New Roman"/>
                <w:b/>
                <w:sz w:val="24"/>
                <w:szCs w:val="24"/>
              </w:rPr>
              <w:t>3. Позитивное высказывание (цитата урока)</w:t>
            </w:r>
          </w:p>
          <w:p w:rsidR="006234BF" w:rsidRPr="00BD4A57" w:rsidRDefault="006234BF" w:rsidP="003E001D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D4A57">
              <w:rPr>
                <w:rFonts w:ascii="Times New Roman" w:hAnsi="Times New Roman"/>
                <w:sz w:val="24"/>
                <w:szCs w:val="24"/>
              </w:rPr>
              <w:t>Цитата урока:</w:t>
            </w:r>
          </w:p>
          <w:p w:rsidR="006234BF" w:rsidRPr="00BD4A57" w:rsidRDefault="006234BF" w:rsidP="003E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A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Делать добрые дела и не хвалиться этим – </w:t>
            </w:r>
          </w:p>
          <w:p w:rsidR="006234BF" w:rsidRPr="00BD4A57" w:rsidRDefault="006234BF" w:rsidP="003E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A57">
              <w:rPr>
                <w:rFonts w:ascii="Times New Roman" w:hAnsi="Times New Roman"/>
                <w:b/>
                <w:i/>
                <w:sz w:val="24"/>
                <w:szCs w:val="24"/>
              </w:rPr>
              <w:t>в этом достоинство  человека.</w:t>
            </w:r>
          </w:p>
          <w:p w:rsidR="006234BF" w:rsidRPr="00BD4A57" w:rsidRDefault="006234BF" w:rsidP="003E001D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D4A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                                                          </w:t>
            </w:r>
            <w:r w:rsidRPr="00BD4A5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Народная мудрость.</w:t>
            </w:r>
          </w:p>
          <w:p w:rsidR="006234BF" w:rsidRPr="00BD4A57" w:rsidRDefault="006234BF" w:rsidP="00D13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4A57">
              <w:rPr>
                <w:rFonts w:ascii="Times New Roman" w:hAnsi="Times New Roman"/>
                <w:sz w:val="24"/>
                <w:szCs w:val="24"/>
              </w:rPr>
              <w:t>Как вы понимаете смысл высказывания?</w:t>
            </w:r>
          </w:p>
        </w:tc>
        <w:tc>
          <w:tcPr>
            <w:tcW w:w="2160" w:type="dxa"/>
          </w:tcPr>
          <w:p w:rsidR="006234BF" w:rsidRPr="00BD4A57" w:rsidRDefault="006234BF" w:rsidP="00D13C40">
            <w:pPr>
              <w:rPr>
                <w:rFonts w:ascii="Times New Roman" w:hAnsi="Times New Roman"/>
                <w:sz w:val="24"/>
                <w:szCs w:val="24"/>
              </w:rPr>
            </w:pPr>
            <w:r w:rsidRPr="00BD4A57">
              <w:rPr>
                <w:rFonts w:ascii="Times New Roman" w:hAnsi="Times New Roman"/>
                <w:sz w:val="24"/>
                <w:szCs w:val="24"/>
              </w:rPr>
              <w:t>Запись высказывания в тетрадь.</w:t>
            </w:r>
          </w:p>
        </w:tc>
      </w:tr>
      <w:tr w:rsidR="006234BF" w:rsidRPr="00BD4A57" w:rsidTr="003E001D">
        <w:tc>
          <w:tcPr>
            <w:tcW w:w="8640" w:type="dxa"/>
          </w:tcPr>
          <w:p w:rsidR="006234BF" w:rsidRPr="00BD4A57" w:rsidRDefault="006234BF" w:rsidP="00D13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4A57">
              <w:rPr>
                <w:rFonts w:ascii="Times New Roman" w:hAnsi="Times New Roman"/>
                <w:b/>
                <w:sz w:val="24"/>
                <w:szCs w:val="24"/>
              </w:rPr>
              <w:t xml:space="preserve"> Рассказывание истории. (подарок от учителя)</w:t>
            </w:r>
          </w:p>
          <w:p w:rsidR="006234BF" w:rsidRPr="00BD4A57" w:rsidRDefault="006234BF" w:rsidP="003E00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A57">
              <w:rPr>
                <w:rFonts w:ascii="Times New Roman" w:hAnsi="Times New Roman"/>
                <w:sz w:val="24"/>
                <w:szCs w:val="24"/>
              </w:rPr>
              <w:t>Просмотр мультфильма.</w:t>
            </w:r>
          </w:p>
          <w:p w:rsidR="006234BF" w:rsidRPr="00BD4A57" w:rsidRDefault="006234BF" w:rsidP="003E001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D4A57">
              <w:rPr>
                <w:rFonts w:ascii="Times New Roman" w:hAnsi="Times New Roman"/>
                <w:sz w:val="24"/>
                <w:szCs w:val="24"/>
              </w:rPr>
              <w:t xml:space="preserve">Беседа по просмотренному мультфильму: </w:t>
            </w:r>
          </w:p>
          <w:p w:rsidR="006234BF" w:rsidRPr="00BD4A57" w:rsidRDefault="006234BF" w:rsidP="003E001D">
            <w:pPr>
              <w:numPr>
                <w:ilvl w:val="0"/>
                <w:numId w:val="3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Что ребята вы можете сказать о героях мультфильма?</w:t>
            </w:r>
          </w:p>
          <w:p w:rsidR="006234BF" w:rsidRPr="00BD4A57" w:rsidRDefault="006234BF" w:rsidP="003E001D">
            <w:pPr>
              <w:numPr>
                <w:ilvl w:val="0"/>
                <w:numId w:val="3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Кто из героев  добрый?</w:t>
            </w:r>
          </w:p>
          <w:p w:rsidR="006234BF" w:rsidRPr="00BD4A57" w:rsidRDefault="006234BF" w:rsidP="003E001D">
            <w:pPr>
              <w:numPr>
                <w:ilvl w:val="0"/>
                <w:numId w:val="3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 чем проявляется их доброта?</w:t>
            </w:r>
          </w:p>
          <w:p w:rsidR="006234BF" w:rsidRPr="00BD4A57" w:rsidRDefault="006234BF" w:rsidP="003E001D">
            <w:pPr>
              <w:numPr>
                <w:ilvl w:val="0"/>
                <w:numId w:val="3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Кто не является добрым? Почему?</w:t>
            </w:r>
          </w:p>
          <w:p w:rsidR="006234BF" w:rsidRPr="00BD4A57" w:rsidRDefault="006234BF" w:rsidP="003E00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Рассказывание притчи: «Почему великан помог?»</w:t>
            </w:r>
          </w:p>
          <w:p w:rsidR="006234BF" w:rsidRPr="00BD4A57" w:rsidRDefault="006234BF" w:rsidP="003E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  <w:lang w:eastAsia="ru-RU"/>
              </w:rPr>
              <w:t>Жители горной деревни возили виноград на продажу в город по узкой горной дороге, которая шла мимо замка великана. Высокая каменная ограда с железными воротами окружала замок. Чтобы великан не трогал крестьян, они оставляли ему корзину с виноградом возле ворот.</w:t>
            </w:r>
          </w:p>
          <w:p w:rsidR="006234BF" w:rsidRPr="00BD4A57" w:rsidRDefault="006234BF" w:rsidP="003E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  <w:lang w:eastAsia="ru-RU"/>
              </w:rPr>
              <w:t>Однажды ночью, когда все спали, гора затряслась. К счастью, толчки быстро прекратились. Утром крестьяне увидели, что огромная глыба перегородила горную дорогу. Крестьяне не смогли сдвинуть ее и решили попросить помощи у великана.</w:t>
            </w:r>
          </w:p>
          <w:p w:rsidR="006234BF" w:rsidRPr="00BD4A57" w:rsidRDefault="006234BF" w:rsidP="003E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  <w:lang w:eastAsia="ru-RU"/>
              </w:rPr>
              <w:t>Двое крестьян спустились к замку. Великан чинил каменный забор.</w:t>
            </w:r>
          </w:p>
          <w:p w:rsidR="006234BF" w:rsidRPr="00BD4A57" w:rsidRDefault="006234BF" w:rsidP="003E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  <w:lang w:eastAsia="ru-RU"/>
              </w:rPr>
              <w:t>- Эй, великан, убери глыбу! – крикнул один крестьянин.</w:t>
            </w:r>
          </w:p>
          <w:p w:rsidR="006234BF" w:rsidRPr="00BD4A57" w:rsidRDefault="006234BF" w:rsidP="003E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  <w:lang w:eastAsia="ru-RU"/>
              </w:rPr>
              <w:t>- Если не уберешь, хуже будет. Мы не дадим тебе виноград, - крикнул второй.</w:t>
            </w:r>
          </w:p>
          <w:p w:rsidR="006234BF" w:rsidRPr="00BD4A57" w:rsidRDefault="006234BF" w:rsidP="003E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  <w:lang w:eastAsia="ru-RU"/>
              </w:rPr>
              <w:t>Тут великан сделал вид, что хочет бросить в крестьян камень. Те быстро убежали.</w:t>
            </w:r>
          </w:p>
          <w:p w:rsidR="006234BF" w:rsidRPr="00BD4A57" w:rsidRDefault="006234BF" w:rsidP="003E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  <w:lang w:eastAsia="ru-RU"/>
              </w:rPr>
              <w:t>Все ругали злого великана, но одна девочка думала по-другому. Рано утром она взяла горшок с цветком и вышла из деревни. Девочка спустилась к замку и постучалась в железные ворота. Великан приоткрыл ворота.</w:t>
            </w:r>
          </w:p>
          <w:p w:rsidR="006234BF" w:rsidRPr="00BD4A57" w:rsidRDefault="006234BF" w:rsidP="003E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  <w:lang w:eastAsia="ru-RU"/>
              </w:rPr>
              <w:t>- Здравствуйте, я принесла Вам подарок. Я сама его вырастила, - сказала девочка и протянула великану цветок.</w:t>
            </w:r>
          </w:p>
          <w:p w:rsidR="006234BF" w:rsidRPr="00BD4A57" w:rsidRDefault="006234BF" w:rsidP="003E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  <w:lang w:eastAsia="ru-RU"/>
              </w:rPr>
              <w:t>- Какой красивый, - прошептал великан.</w:t>
            </w:r>
          </w:p>
          <w:p w:rsidR="006234BF" w:rsidRPr="00BD4A57" w:rsidRDefault="006234BF" w:rsidP="003E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  <w:lang w:eastAsia="ru-RU"/>
              </w:rPr>
              <w:t>В деревне уже все искали девочку.</w:t>
            </w:r>
          </w:p>
          <w:p w:rsidR="006234BF" w:rsidRPr="00BD4A57" w:rsidRDefault="006234BF" w:rsidP="003E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  <w:lang w:eastAsia="ru-RU"/>
              </w:rPr>
              <w:t>- Смотрите, по дороге идет великан, а на плече у него сидит девочка! – крикнул кто-то.</w:t>
            </w:r>
          </w:p>
          <w:p w:rsidR="006234BF" w:rsidRPr="00BD4A57" w:rsidRDefault="006234BF" w:rsidP="003E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  <w:lang w:eastAsia="ru-RU"/>
              </w:rPr>
              <w:t>Крестьяне схватили палки и побежали навстречу великану. Он, не обращая внимания на крестьян, ссадил малютку на землю и стал толкать глыбу. Каменная глыба покачнулась. Мужчины тоже схватились за глыбу, и вскоре дорога очистилась.</w:t>
            </w:r>
          </w:p>
          <w:p w:rsidR="006234BF" w:rsidRPr="00BD4A57" w:rsidRDefault="006234BF" w:rsidP="003E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  <w:lang w:eastAsia="ru-RU"/>
              </w:rPr>
              <w:t>На прощание девочка сказала великану:</w:t>
            </w:r>
          </w:p>
          <w:p w:rsidR="006234BF" w:rsidRPr="00BD4A57" w:rsidRDefault="006234BF" w:rsidP="003E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  <w:lang w:eastAsia="ru-RU"/>
              </w:rPr>
              <w:t>- Спасибо, добрый великан.</w:t>
            </w:r>
          </w:p>
          <w:p w:rsidR="006234BF" w:rsidRPr="00BD4A57" w:rsidRDefault="006234BF" w:rsidP="003E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  <w:lang w:eastAsia="ru-RU"/>
              </w:rPr>
              <w:t>- Доброе слово и железные ворота открывает, - произнесла мама девочки.</w:t>
            </w:r>
          </w:p>
          <w:p w:rsidR="006234BF" w:rsidRPr="00BD4A57" w:rsidRDefault="006234BF" w:rsidP="003E001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34BF" w:rsidRPr="00BD4A57" w:rsidRDefault="006234BF" w:rsidP="003E001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  <w:lang w:eastAsia="ru-RU"/>
              </w:rPr>
              <w:t>Беседа по притчи.</w:t>
            </w:r>
          </w:p>
          <w:p w:rsidR="006234BF" w:rsidRPr="00BD4A57" w:rsidRDefault="006234BF" w:rsidP="003E001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  <w:lang w:eastAsia="ru-RU"/>
              </w:rPr>
              <w:t>- О чем притча?</w:t>
            </w:r>
          </w:p>
          <w:p w:rsidR="006234BF" w:rsidRPr="00BD4A57" w:rsidRDefault="006234BF" w:rsidP="003E001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  <w:lang w:eastAsia="ru-RU"/>
              </w:rPr>
              <w:t>- О чем попросили крестьяне великана?</w:t>
            </w:r>
          </w:p>
          <w:p w:rsidR="006234BF" w:rsidRPr="00BD4A57" w:rsidRDefault="006234BF" w:rsidP="003E001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  <w:lang w:eastAsia="ru-RU"/>
              </w:rPr>
              <w:t>- Помог ли им великан?</w:t>
            </w:r>
          </w:p>
          <w:p w:rsidR="006234BF" w:rsidRPr="00BD4A57" w:rsidRDefault="006234BF" w:rsidP="003E001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  <w:lang w:eastAsia="ru-RU"/>
              </w:rPr>
              <w:t>- Почему нет?</w:t>
            </w:r>
          </w:p>
          <w:p w:rsidR="006234BF" w:rsidRPr="00BD4A57" w:rsidRDefault="006234BF" w:rsidP="003E001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  <w:lang w:eastAsia="ru-RU"/>
              </w:rPr>
              <w:t>- Что было дальше?</w:t>
            </w:r>
          </w:p>
          <w:p w:rsidR="006234BF" w:rsidRPr="00BD4A57" w:rsidRDefault="006234BF" w:rsidP="003E001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  <w:lang w:eastAsia="ru-RU"/>
              </w:rPr>
              <w:t>- что помогло девочке убедить великана?</w:t>
            </w:r>
          </w:p>
          <w:p w:rsidR="006234BF" w:rsidRPr="00BD4A57" w:rsidRDefault="006234BF" w:rsidP="003E001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  <w:lang w:eastAsia="ru-RU"/>
              </w:rPr>
              <w:t>-Какая была девочка?</w:t>
            </w:r>
          </w:p>
          <w:p w:rsidR="006234BF" w:rsidRPr="00BD4A57" w:rsidRDefault="006234BF" w:rsidP="003E001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57">
              <w:rPr>
                <w:rFonts w:ascii="Times New Roman" w:hAnsi="Times New Roman"/>
                <w:sz w:val="24"/>
                <w:szCs w:val="24"/>
                <w:lang w:eastAsia="ru-RU"/>
              </w:rPr>
              <w:t>-Какой вывод мы можем сделать?</w:t>
            </w:r>
          </w:p>
          <w:p w:rsidR="006234BF" w:rsidRPr="00BD4A57" w:rsidRDefault="006234BF" w:rsidP="00D13C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234BF" w:rsidRPr="00BD4A57" w:rsidRDefault="006234BF" w:rsidP="00D13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4BF" w:rsidRPr="00BD4A57" w:rsidTr="003E001D">
        <w:tc>
          <w:tcPr>
            <w:tcW w:w="8640" w:type="dxa"/>
          </w:tcPr>
          <w:p w:rsidR="006234BF" w:rsidRPr="00BD4A57" w:rsidRDefault="006234BF" w:rsidP="00D13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BD4A5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5. Творческая деятельность, групповая работа.</w:t>
            </w:r>
          </w:p>
          <w:p w:rsidR="006234BF" w:rsidRPr="00BD4A57" w:rsidRDefault="006234BF" w:rsidP="00D13C40">
            <w:pPr>
              <w:pStyle w:val="NormalWeb"/>
              <w:spacing w:before="0" w:beforeAutospacing="0" w:after="150" w:afterAutospacing="0"/>
              <w:rPr>
                <w:color w:val="000000"/>
              </w:rPr>
            </w:pPr>
            <w:r w:rsidRPr="00BD4A57">
              <w:rPr>
                <w:color w:val="000000"/>
              </w:rPr>
              <w:t>1 группа Сделать солнышко и написать на лучиках ассоциации к слову доброта.</w:t>
            </w:r>
          </w:p>
          <w:p w:rsidR="006234BF" w:rsidRPr="00BD4A57" w:rsidRDefault="006234BF" w:rsidP="00D13C40">
            <w:pPr>
              <w:pStyle w:val="NormalWeb"/>
              <w:spacing w:before="0" w:beforeAutospacing="0" w:after="150" w:afterAutospacing="0"/>
              <w:rPr>
                <w:color w:val="000000"/>
              </w:rPr>
            </w:pPr>
            <w:r w:rsidRPr="00BD4A57">
              <w:rPr>
                <w:color w:val="000000"/>
              </w:rPr>
              <w:t>2 группа Сделать дерево и на плодах написать добрые дела.</w:t>
            </w:r>
          </w:p>
          <w:p w:rsidR="006234BF" w:rsidRPr="00BD4A57" w:rsidRDefault="006234BF" w:rsidP="00D13C40">
            <w:pPr>
              <w:pStyle w:val="NormalWeb"/>
              <w:spacing w:before="0" w:beforeAutospacing="0" w:after="150" w:afterAutospacing="0"/>
              <w:rPr>
                <w:color w:val="000000"/>
              </w:rPr>
            </w:pPr>
            <w:r w:rsidRPr="00BD4A57">
              <w:rPr>
                <w:color w:val="000000"/>
              </w:rPr>
              <w:t>3 группа нарисовать доброго человека и написать его мысли.</w:t>
            </w:r>
          </w:p>
          <w:p w:rsidR="006234BF" w:rsidRPr="00BD4A57" w:rsidRDefault="006234BF" w:rsidP="00D13C40">
            <w:pPr>
              <w:pStyle w:val="NormalWeb"/>
              <w:spacing w:before="0" w:beforeAutospacing="0" w:after="150" w:afterAutospacing="0"/>
              <w:rPr>
                <w:color w:val="000000"/>
              </w:rPr>
            </w:pPr>
            <w:r w:rsidRPr="00BD4A57">
              <w:rPr>
                <w:color w:val="000000"/>
              </w:rPr>
              <w:t>4 группа Инсценировка рассказа «Просто старушка»</w:t>
            </w:r>
          </w:p>
        </w:tc>
        <w:tc>
          <w:tcPr>
            <w:tcW w:w="2160" w:type="dxa"/>
          </w:tcPr>
          <w:p w:rsidR="006234BF" w:rsidRPr="00BD4A57" w:rsidRDefault="006234BF" w:rsidP="00D13C40">
            <w:pPr>
              <w:rPr>
                <w:rFonts w:ascii="Times New Roman" w:hAnsi="Times New Roman"/>
                <w:sz w:val="24"/>
                <w:szCs w:val="24"/>
              </w:rPr>
            </w:pPr>
            <w:r w:rsidRPr="00BD4A57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</w:tc>
      </w:tr>
      <w:tr w:rsidR="006234BF" w:rsidRPr="00BD4A57" w:rsidTr="003E001D">
        <w:tc>
          <w:tcPr>
            <w:tcW w:w="8640" w:type="dxa"/>
          </w:tcPr>
          <w:p w:rsidR="006234BF" w:rsidRPr="00BD4A57" w:rsidRDefault="006234BF" w:rsidP="00D13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BD4A5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6. Групповое пение.</w:t>
            </w:r>
          </w:p>
          <w:p w:rsidR="006234BF" w:rsidRPr="00BD4A57" w:rsidRDefault="006234BF" w:rsidP="00BD4A5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D4A57">
              <w:rPr>
                <w:rFonts w:ascii="Times New Roman" w:hAnsi="Times New Roman"/>
                <w:sz w:val="24"/>
                <w:szCs w:val="24"/>
              </w:rPr>
              <w:t>Исполнение песни «Дорогою добра»</w:t>
            </w:r>
          </w:p>
        </w:tc>
        <w:tc>
          <w:tcPr>
            <w:tcW w:w="2160" w:type="dxa"/>
          </w:tcPr>
          <w:p w:rsidR="006234BF" w:rsidRPr="00BD4A57" w:rsidRDefault="006234BF" w:rsidP="00D13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4BF" w:rsidRPr="00BD4A57" w:rsidTr="003E001D">
        <w:tc>
          <w:tcPr>
            <w:tcW w:w="8640" w:type="dxa"/>
          </w:tcPr>
          <w:p w:rsidR="006234BF" w:rsidRPr="00BD4A57" w:rsidRDefault="006234BF" w:rsidP="00D13C40">
            <w:pPr>
              <w:pStyle w:val="NormalWeb"/>
              <w:spacing w:before="0" w:beforeAutospacing="0" w:after="150" w:afterAutospacing="0"/>
              <w:rPr>
                <w:bdr w:val="none" w:sz="0" w:space="0" w:color="auto" w:frame="1"/>
              </w:rPr>
            </w:pPr>
            <w:r w:rsidRPr="00BD4A57">
              <w:rPr>
                <w:b/>
                <w:bdr w:val="none" w:sz="0" w:space="0" w:color="auto" w:frame="1"/>
              </w:rPr>
              <w:t>7. Домашнее задание</w:t>
            </w:r>
            <w:r w:rsidRPr="00BD4A57">
              <w:rPr>
                <w:bdr w:val="none" w:sz="0" w:space="0" w:color="auto" w:frame="1"/>
              </w:rPr>
              <w:t>:</w:t>
            </w:r>
          </w:p>
          <w:p w:rsidR="006234BF" w:rsidRPr="00BD4A57" w:rsidRDefault="006234BF" w:rsidP="00BD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A57">
              <w:rPr>
                <w:rFonts w:ascii="Times New Roman" w:hAnsi="Times New Roman"/>
                <w:sz w:val="24"/>
                <w:szCs w:val="24"/>
              </w:rPr>
              <w:t xml:space="preserve">Домашнее задание (по выбору): </w:t>
            </w:r>
          </w:p>
          <w:p w:rsidR="006234BF" w:rsidRPr="00BD4A57" w:rsidRDefault="006234BF" w:rsidP="00BD4A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D4A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Написать сказку, рассказ, стихотворение о добрых людях, о доброте. </w:t>
            </w:r>
            <w:r w:rsidRPr="00BD4A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60" w:type="dxa"/>
          </w:tcPr>
          <w:p w:rsidR="006234BF" w:rsidRPr="00BD4A57" w:rsidRDefault="006234BF" w:rsidP="00D13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4BF" w:rsidRPr="00BD4A57" w:rsidTr="003E001D">
        <w:tc>
          <w:tcPr>
            <w:tcW w:w="8640" w:type="dxa"/>
          </w:tcPr>
          <w:p w:rsidR="006234BF" w:rsidRPr="00BD4A57" w:rsidRDefault="006234BF" w:rsidP="00D13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BD4A5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8. Заключительная минутка урока.</w:t>
            </w:r>
          </w:p>
          <w:p w:rsidR="006234BF" w:rsidRPr="00BD4A57" w:rsidRDefault="006234BF" w:rsidP="00D13C40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4A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каждом из вас есть маленькое солнышко. Это солнышко-доброта. Добрый человек любит детей животных и помогает им. Добрый человек любит природу и сохраняет ее. А любовь и помощь согревают как солнце. </w:t>
            </w:r>
            <w:r w:rsidRPr="00BD4A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234BF" w:rsidRPr="00BD4A57" w:rsidRDefault="006234BF" w:rsidP="00D13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60" w:type="dxa"/>
          </w:tcPr>
          <w:p w:rsidR="006234BF" w:rsidRPr="00BD4A57" w:rsidRDefault="006234BF" w:rsidP="00D13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4BF" w:rsidRDefault="006234BF" w:rsidP="00F4485D">
      <w:pPr>
        <w:tabs>
          <w:tab w:val="left" w:pos="7035"/>
        </w:tabs>
        <w:rPr>
          <w:rFonts w:ascii="Times New Roman" w:hAnsi="Times New Roman"/>
          <w:sz w:val="40"/>
          <w:szCs w:val="28"/>
        </w:rPr>
      </w:pPr>
    </w:p>
    <w:p w:rsidR="006234BF" w:rsidRPr="00F4485D" w:rsidRDefault="006234BF" w:rsidP="00F4485D">
      <w:pPr>
        <w:tabs>
          <w:tab w:val="left" w:pos="7035"/>
        </w:tabs>
        <w:rPr>
          <w:rFonts w:ascii="Times New Roman" w:hAnsi="Times New Roman"/>
          <w:sz w:val="40"/>
          <w:szCs w:val="28"/>
        </w:rPr>
      </w:pPr>
    </w:p>
    <w:sectPr w:rsidR="006234BF" w:rsidRPr="00F4485D" w:rsidSect="003E001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6AA"/>
    <w:multiLevelType w:val="hybridMultilevel"/>
    <w:tmpl w:val="AFACD88A"/>
    <w:lvl w:ilvl="0" w:tplc="AF7CD2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E0FC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6C3E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386E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BE64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083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16E6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42C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B47A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4690921"/>
    <w:multiLevelType w:val="hybridMultilevel"/>
    <w:tmpl w:val="DF1029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F817B1"/>
    <w:multiLevelType w:val="hybridMultilevel"/>
    <w:tmpl w:val="7E2C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2F62AE"/>
    <w:multiLevelType w:val="multilevel"/>
    <w:tmpl w:val="E0A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AF6"/>
    <w:rsid w:val="000B4BD4"/>
    <w:rsid w:val="00167B6E"/>
    <w:rsid w:val="0025193C"/>
    <w:rsid w:val="002F7B82"/>
    <w:rsid w:val="003E001D"/>
    <w:rsid w:val="004830FC"/>
    <w:rsid w:val="006234BF"/>
    <w:rsid w:val="006D2669"/>
    <w:rsid w:val="00926365"/>
    <w:rsid w:val="00AD49B3"/>
    <w:rsid w:val="00B1172F"/>
    <w:rsid w:val="00B21AF6"/>
    <w:rsid w:val="00BD4A57"/>
    <w:rsid w:val="00C91CBD"/>
    <w:rsid w:val="00CB77F0"/>
    <w:rsid w:val="00D13C40"/>
    <w:rsid w:val="00D5085D"/>
    <w:rsid w:val="00DA1F19"/>
    <w:rsid w:val="00DA2997"/>
    <w:rsid w:val="00E66C29"/>
    <w:rsid w:val="00EC3319"/>
    <w:rsid w:val="00F2469A"/>
    <w:rsid w:val="00F4485D"/>
    <w:rsid w:val="00FB4064"/>
    <w:rsid w:val="00FB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7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30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6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7B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E00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E001D"/>
    <w:rPr>
      <w:rFonts w:cs="Times New Roman"/>
    </w:rPr>
  </w:style>
  <w:style w:type="paragraph" w:styleId="NoSpacing">
    <w:name w:val="No Spacing"/>
    <w:uiPriority w:val="99"/>
    <w:qFormat/>
    <w:rsid w:val="003E001D"/>
  </w:style>
  <w:style w:type="paragraph" w:customStyle="1" w:styleId="a">
    <w:name w:val="Абзац списка"/>
    <w:basedOn w:val="Normal"/>
    <w:uiPriority w:val="99"/>
    <w:rsid w:val="00BD4A57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Arial" w:eastAsia="Times New Roman" w:hAnsi="Times New Roman"/>
      <w:kern w:val="2"/>
      <w:sz w:val="20"/>
      <w:szCs w:val="24"/>
      <w:lang w:val="en-US" w:eastAsia="ko-KR"/>
    </w:rPr>
  </w:style>
  <w:style w:type="character" w:customStyle="1" w:styleId="ucoz-forum-post">
    <w:name w:val="ucoz-forum-post"/>
    <w:uiPriority w:val="99"/>
    <w:rsid w:val="00BD4A57"/>
  </w:style>
  <w:style w:type="character" w:customStyle="1" w:styleId="c11">
    <w:name w:val="c11"/>
    <w:basedOn w:val="DefaultParagraphFont"/>
    <w:uiPriority w:val="99"/>
    <w:rsid w:val="00BD4A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48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280</TotalTime>
  <Pages>3</Pages>
  <Words>880</Words>
  <Characters>5020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9</cp:revision>
  <cp:lastPrinted>2014-11-13T01:58:00Z</cp:lastPrinted>
  <dcterms:created xsi:type="dcterms:W3CDTF">2014-02-06T14:53:00Z</dcterms:created>
  <dcterms:modified xsi:type="dcterms:W3CDTF">2018-02-12T09:56:00Z</dcterms:modified>
</cp:coreProperties>
</file>